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6DCAC" w14:textId="2EB079D7" w:rsidR="00823A74" w:rsidRDefault="00823A74" w:rsidP="002A59F1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100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"/>
        <w:gridCol w:w="253"/>
        <w:gridCol w:w="197"/>
        <w:gridCol w:w="197"/>
        <w:gridCol w:w="197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252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285"/>
        <w:gridCol w:w="198"/>
        <w:gridCol w:w="198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284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</w:tblGrid>
      <w:tr w:rsidR="007C5800" w:rsidRPr="008F49E5" w14:paraId="61223330" w14:textId="77777777" w:rsidTr="00AA130B">
        <w:trPr>
          <w:trHeight w:val="255"/>
          <w:jc w:val="center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D5FB" w14:textId="77777777" w:rsidR="007C5800" w:rsidRPr="008F49E5" w:rsidRDefault="007C5800" w:rsidP="008F49E5">
            <w:pPr>
              <w:rPr>
                <w:sz w:val="24"/>
                <w:szCs w:val="24"/>
                <w:lang w:val="es-GT" w:eastAsia="es-GT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CB95" w14:textId="77777777" w:rsidR="007C5800" w:rsidRPr="008F49E5" w:rsidRDefault="007C5800" w:rsidP="008F49E5">
            <w:pPr>
              <w:rPr>
                <w:lang w:val="es-GT" w:eastAsia="es-GT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0552" w14:textId="77777777" w:rsidR="007C5800" w:rsidRPr="008F49E5" w:rsidRDefault="007C5800" w:rsidP="008F49E5">
            <w:pPr>
              <w:rPr>
                <w:lang w:val="es-GT" w:eastAsia="es-GT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EDBC" w14:textId="77777777" w:rsidR="007C5800" w:rsidRPr="008F49E5" w:rsidRDefault="007C5800" w:rsidP="008F49E5">
            <w:pPr>
              <w:rPr>
                <w:lang w:val="es-GT" w:eastAsia="es-GT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220E" w14:textId="77777777" w:rsidR="007C5800" w:rsidRPr="008F49E5" w:rsidRDefault="007C5800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6E57" w14:textId="77777777" w:rsidR="007C5800" w:rsidRPr="008F49E5" w:rsidRDefault="007C5800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F82B" w14:textId="77777777" w:rsidR="007C5800" w:rsidRPr="008F49E5" w:rsidRDefault="007C5800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4710" w14:textId="77777777" w:rsidR="007C5800" w:rsidRPr="008F49E5" w:rsidRDefault="007C5800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088E" w14:textId="77777777" w:rsidR="007C5800" w:rsidRPr="008F49E5" w:rsidRDefault="007C5800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FDF7" w14:textId="77777777" w:rsidR="007C5800" w:rsidRPr="008F49E5" w:rsidRDefault="007C5800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A00E" w14:textId="77777777" w:rsidR="007C5800" w:rsidRPr="008F49E5" w:rsidRDefault="007C5800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232F" w14:textId="77777777" w:rsidR="007C5800" w:rsidRPr="008F49E5" w:rsidRDefault="007C5800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A3B5" w14:textId="77777777" w:rsidR="007C5800" w:rsidRPr="008F49E5" w:rsidRDefault="007C5800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243B" w14:textId="77777777" w:rsidR="007C5800" w:rsidRPr="008F49E5" w:rsidRDefault="007C5800" w:rsidP="008F49E5">
            <w:pPr>
              <w:rPr>
                <w:lang w:val="es-GT" w:eastAsia="es-GT"/>
              </w:rPr>
            </w:pPr>
          </w:p>
        </w:tc>
        <w:tc>
          <w:tcPr>
            <w:tcW w:w="1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7159" w14:textId="52FAD756" w:rsidR="007C5800" w:rsidRPr="008F49E5" w:rsidRDefault="007C5800" w:rsidP="008F49E5">
            <w:pPr>
              <w:rPr>
                <w:lang w:val="es-GT" w:eastAsia="es-GT"/>
              </w:rPr>
            </w:pPr>
            <w:r w:rsidRPr="007C5800">
              <w:rPr>
                <w:rFonts w:ascii="Arial" w:hAnsi="Arial" w:cs="Arial"/>
                <w:color w:val="000000"/>
                <w:sz w:val="18"/>
                <w:szCs w:val="18"/>
                <w:lang w:val="es-GT" w:eastAsia="es-GT"/>
              </w:rPr>
              <w:t>Lugar y Fecha</w:t>
            </w:r>
          </w:p>
        </w:tc>
        <w:tc>
          <w:tcPr>
            <w:tcW w:w="586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917C7" w14:textId="617A6D00" w:rsidR="007C5800" w:rsidRPr="008F49E5" w:rsidRDefault="007C5800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</w:tr>
      <w:tr w:rsidR="008F49E5" w:rsidRPr="008F49E5" w14:paraId="7D0A5DFC" w14:textId="77777777" w:rsidTr="008F49E5">
        <w:trPr>
          <w:trHeight w:val="255"/>
          <w:jc w:val="center"/>
        </w:trPr>
        <w:tc>
          <w:tcPr>
            <w:tcW w:w="40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7526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M.Sc. Rodrigo Estuardo Herrera Galindo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F0D9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7797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D5F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27B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A64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B34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7B7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363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6F17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850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DFF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195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F0B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32A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282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2C9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A78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880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D95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E14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589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F6C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A45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41E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DE8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BF9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9FD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42F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DBB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A06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</w:tr>
      <w:tr w:rsidR="008F49E5" w:rsidRPr="008F49E5" w14:paraId="698B5BE8" w14:textId="77777777" w:rsidTr="008F49E5">
        <w:trPr>
          <w:trHeight w:val="255"/>
          <w:jc w:val="center"/>
        </w:trPr>
        <w:tc>
          <w:tcPr>
            <w:tcW w:w="18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87F5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Director General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7BC6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367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584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F00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601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000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7E6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42C7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A99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721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1E8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739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516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C02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68A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5EA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3A8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613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92F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C2B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171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ABF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38C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30C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90F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6C67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993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A44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EE9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BBD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6FE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0FF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288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C7C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B7E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922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950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F3D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87C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C2D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F6F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</w:tr>
      <w:tr w:rsidR="008F49E5" w:rsidRPr="008F49E5" w14:paraId="62E868F9" w14:textId="77777777" w:rsidTr="008F49E5">
        <w:trPr>
          <w:trHeight w:val="255"/>
          <w:jc w:val="center"/>
        </w:trPr>
        <w:tc>
          <w:tcPr>
            <w:tcW w:w="40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C3C0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Dirección General de Educación Física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68E1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483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727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2F97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AC3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A2D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50D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666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A2A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C85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ED3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8E3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129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550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67B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116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537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15E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2DE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F17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E1D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6BE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FCA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43D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AF1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1E5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CC0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6177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F72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AD1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</w:tr>
      <w:tr w:rsidR="008F49E5" w:rsidRPr="008F49E5" w14:paraId="7EC0EB1C" w14:textId="77777777" w:rsidTr="008F49E5">
        <w:trPr>
          <w:trHeight w:val="255"/>
          <w:jc w:val="center"/>
        </w:trPr>
        <w:tc>
          <w:tcPr>
            <w:tcW w:w="1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05B5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Presente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9DC9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083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7B9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975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C62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D9A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74B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C3E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82C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467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11B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46F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2F0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C2F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143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481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A13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E00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E607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559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3A6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46D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2E0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65F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9177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3D9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04D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DE8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0DC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2C8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A2E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BDB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50C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801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BD9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0B2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85D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B5E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C06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CBD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0AC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C1B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989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FCA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6EC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</w:tr>
      <w:tr w:rsidR="008F49E5" w:rsidRPr="008F49E5" w14:paraId="175653A4" w14:textId="77777777" w:rsidTr="008F49E5">
        <w:trPr>
          <w:trHeight w:val="255"/>
          <w:jc w:val="center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862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B50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658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7DF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BCE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C54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5EA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300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F34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CA5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7C7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FF4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3D87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208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0B7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D82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3187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F98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C3E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76C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351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7ED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A1A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E81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E6A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2BA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364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547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7F4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67B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9AD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E92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D4A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408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021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E2A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FB2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43F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EA7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B69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87A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79E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F00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3D9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DBA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CEB7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F56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6A9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B45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6F3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</w:tr>
      <w:tr w:rsidR="008F49E5" w:rsidRPr="008F49E5" w14:paraId="34358F27" w14:textId="77777777" w:rsidTr="008F49E5">
        <w:trPr>
          <w:trHeight w:val="255"/>
          <w:jc w:val="center"/>
        </w:trPr>
        <w:tc>
          <w:tcPr>
            <w:tcW w:w="28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6DD4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Estimado Director General: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4124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0E3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616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03D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0AE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F17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7EB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770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BF4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C79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A9F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591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BFB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B83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60B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D3F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D79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976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BC5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031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6CB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7C8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45A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8A2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EC3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BEB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7B87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A5F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9A6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290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7DF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E5D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4DC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230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BB9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1C4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</w:tr>
      <w:tr w:rsidR="008F49E5" w:rsidRPr="008F49E5" w14:paraId="3AE6DB85" w14:textId="77777777" w:rsidTr="008F49E5">
        <w:trPr>
          <w:trHeight w:val="255"/>
          <w:jc w:val="center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A51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EF4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FF5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54F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6A7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468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260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B03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A64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636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918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0F8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809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2D8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F26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5AF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823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B2E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0F6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C6E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556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379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7A8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B0D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DE2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707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E60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FE4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711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642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51F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E32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C74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F24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D2A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04B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164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68B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AE57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F72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775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3F7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4DF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A3C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886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5DA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12F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D5B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9F9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B3C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</w:tr>
      <w:tr w:rsidR="008F49E5" w:rsidRPr="008F49E5" w14:paraId="0C5C3CD8" w14:textId="77777777" w:rsidTr="008F49E5">
        <w:trPr>
          <w:trHeight w:val="255"/>
          <w:jc w:val="center"/>
        </w:trPr>
        <w:tc>
          <w:tcPr>
            <w:tcW w:w="765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4B51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Cordialmente presentamos la solicitud de nuestro establecimiento educativo: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3FA2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288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AF5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A20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B9D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72B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F1D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80A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2FD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E70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D46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8F3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</w:tr>
      <w:tr w:rsidR="008F49E5" w:rsidRPr="008F49E5" w14:paraId="1D0F444D" w14:textId="77777777" w:rsidTr="008F49E5">
        <w:trPr>
          <w:trHeight w:val="255"/>
          <w:jc w:val="center"/>
        </w:trPr>
        <w:tc>
          <w:tcPr>
            <w:tcW w:w="1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EF7A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Nombre:</w:t>
            </w:r>
          </w:p>
        </w:tc>
        <w:tc>
          <w:tcPr>
            <w:tcW w:w="9057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E0053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</w:tr>
      <w:tr w:rsidR="008F49E5" w:rsidRPr="008F49E5" w14:paraId="42FA4E3A" w14:textId="77777777" w:rsidTr="008F49E5">
        <w:trPr>
          <w:trHeight w:val="255"/>
          <w:jc w:val="center"/>
        </w:trPr>
        <w:tc>
          <w:tcPr>
            <w:tcW w:w="1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F0C6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 xml:space="preserve">ubicado en: </w:t>
            </w:r>
          </w:p>
        </w:tc>
        <w:tc>
          <w:tcPr>
            <w:tcW w:w="8665" w:type="dxa"/>
            <w:gridSpan w:val="4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0BB9D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</w:tr>
      <w:tr w:rsidR="008F49E5" w:rsidRPr="008F49E5" w14:paraId="02C251BA" w14:textId="77777777" w:rsidTr="008F49E5">
        <w:trPr>
          <w:trHeight w:val="255"/>
          <w:jc w:val="center"/>
        </w:trPr>
        <w:tc>
          <w:tcPr>
            <w:tcW w:w="1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D8E5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Municipio:</w:t>
            </w:r>
          </w:p>
        </w:tc>
        <w:tc>
          <w:tcPr>
            <w:tcW w:w="39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88A28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E684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6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2274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Departamento:</w:t>
            </w:r>
          </w:p>
        </w:tc>
        <w:tc>
          <w:tcPr>
            <w:tcW w:w="32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6A771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</w:tr>
      <w:tr w:rsidR="008F49E5" w:rsidRPr="008F49E5" w14:paraId="6EB68C67" w14:textId="77777777" w:rsidTr="008F49E5">
        <w:trPr>
          <w:trHeight w:val="255"/>
          <w:jc w:val="center"/>
        </w:trPr>
        <w:tc>
          <w:tcPr>
            <w:tcW w:w="726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FE78" w14:textId="6E6B0D68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Códigos de establecimiento que funcionan dentro del complejo educativo: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40C1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D99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7FE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7E2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815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4C7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EF4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81A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13F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FA9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436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844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7FC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6D1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</w:tr>
      <w:tr w:rsidR="008F49E5" w:rsidRPr="008F49E5" w14:paraId="175FE464" w14:textId="77777777" w:rsidTr="008F49E5">
        <w:trPr>
          <w:trHeight w:val="255"/>
          <w:jc w:val="center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3A1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42C5" w14:textId="77777777" w:rsidR="008F49E5" w:rsidRPr="008F49E5" w:rsidRDefault="008F49E5" w:rsidP="008F49E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1</w:t>
            </w:r>
          </w:p>
        </w:tc>
        <w:tc>
          <w:tcPr>
            <w:tcW w:w="1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8653E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E805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E24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BAAB" w14:textId="77777777" w:rsidR="008F49E5" w:rsidRPr="008F49E5" w:rsidRDefault="008F49E5" w:rsidP="008F49E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2</w:t>
            </w:r>
          </w:p>
        </w:tc>
        <w:tc>
          <w:tcPr>
            <w:tcW w:w="1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3110E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253F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AF96" w14:textId="77777777" w:rsidR="008F49E5" w:rsidRPr="008F49E5" w:rsidRDefault="008F49E5" w:rsidP="008F49E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3</w:t>
            </w:r>
          </w:p>
        </w:tc>
        <w:tc>
          <w:tcPr>
            <w:tcW w:w="1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BF532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41A0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756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1DC5" w14:textId="77777777" w:rsidR="008F49E5" w:rsidRPr="008F49E5" w:rsidRDefault="008F49E5" w:rsidP="008F49E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4</w:t>
            </w:r>
          </w:p>
        </w:tc>
        <w:tc>
          <w:tcPr>
            <w:tcW w:w="1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B015C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</w:tr>
      <w:tr w:rsidR="008F49E5" w:rsidRPr="008F49E5" w14:paraId="73E5FC45" w14:textId="77777777" w:rsidTr="008F49E5">
        <w:trPr>
          <w:trHeight w:val="255"/>
          <w:jc w:val="center"/>
        </w:trPr>
        <w:tc>
          <w:tcPr>
            <w:tcW w:w="765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8C1F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para el proyecto de infraestructura deportiva escolar descrito a continuación: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5927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097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852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2DD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455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989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69A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866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F95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333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F92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9A4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</w:tr>
      <w:tr w:rsidR="008F49E5" w:rsidRPr="008F49E5" w14:paraId="368831EB" w14:textId="77777777" w:rsidTr="008F49E5">
        <w:trPr>
          <w:trHeight w:val="255"/>
          <w:jc w:val="center"/>
        </w:trPr>
        <w:tc>
          <w:tcPr>
            <w:tcW w:w="1009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BD8C7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</w:tr>
      <w:tr w:rsidR="008F49E5" w:rsidRPr="008F49E5" w14:paraId="0B602174" w14:textId="77777777" w:rsidTr="008F49E5">
        <w:trPr>
          <w:trHeight w:val="255"/>
          <w:jc w:val="center"/>
        </w:trPr>
        <w:tc>
          <w:tcPr>
            <w:tcW w:w="1009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FE63B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</w:tr>
      <w:tr w:rsidR="008F49E5" w:rsidRPr="008F49E5" w14:paraId="74DE4859" w14:textId="77777777" w:rsidTr="008F49E5">
        <w:trPr>
          <w:trHeight w:val="255"/>
          <w:jc w:val="center"/>
        </w:trPr>
        <w:tc>
          <w:tcPr>
            <w:tcW w:w="1009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02594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</w:tr>
      <w:tr w:rsidR="008F49E5" w:rsidRPr="008F49E5" w14:paraId="710E6310" w14:textId="77777777" w:rsidTr="008F49E5">
        <w:trPr>
          <w:trHeight w:val="255"/>
          <w:jc w:val="center"/>
        </w:trPr>
        <w:tc>
          <w:tcPr>
            <w:tcW w:w="1009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A7746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</w:tr>
      <w:tr w:rsidR="008F49E5" w:rsidRPr="008F49E5" w14:paraId="1ACD9F35" w14:textId="77777777" w:rsidTr="008F49E5">
        <w:trPr>
          <w:trHeight w:val="255"/>
          <w:jc w:val="center"/>
        </w:trPr>
        <w:tc>
          <w:tcPr>
            <w:tcW w:w="549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4437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Para comunicación se dispone del número de teléfono</w:t>
            </w:r>
          </w:p>
        </w:tc>
        <w:tc>
          <w:tcPr>
            <w:tcW w:w="4600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4BEEE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</w:tr>
      <w:tr w:rsidR="008F49E5" w:rsidRPr="008F49E5" w14:paraId="7E6C5374" w14:textId="77777777" w:rsidTr="008F49E5">
        <w:trPr>
          <w:trHeight w:val="255"/>
          <w:jc w:val="center"/>
        </w:trPr>
        <w:tc>
          <w:tcPr>
            <w:tcW w:w="26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79B6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o en el correo electrónico:</w:t>
            </w:r>
          </w:p>
        </w:tc>
        <w:tc>
          <w:tcPr>
            <w:tcW w:w="748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72390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</w:tr>
      <w:tr w:rsidR="00986DCA" w:rsidRPr="008F49E5" w14:paraId="1B9113D9" w14:textId="77777777" w:rsidTr="00986DCA">
        <w:trPr>
          <w:trHeight w:val="255"/>
          <w:jc w:val="center"/>
        </w:trPr>
        <w:tc>
          <w:tcPr>
            <w:tcW w:w="3253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288C" w14:textId="6DE36D19" w:rsidR="00986DCA" w:rsidRPr="008F49E5" w:rsidRDefault="00986DCA" w:rsidP="008F49E5">
            <w:pPr>
              <w:jc w:val="center"/>
              <w:rPr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Población Escolar</w:t>
            </w:r>
          </w:p>
        </w:tc>
        <w:tc>
          <w:tcPr>
            <w:tcW w:w="1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633C" w14:textId="77777777" w:rsidR="00986DCA" w:rsidRPr="008F49E5" w:rsidRDefault="00986DCA" w:rsidP="008F49E5">
            <w:pPr>
              <w:jc w:val="center"/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EC16" w14:textId="77777777" w:rsidR="00986DCA" w:rsidRPr="008F49E5" w:rsidRDefault="00986DCA" w:rsidP="008F49E5">
            <w:pPr>
              <w:jc w:val="center"/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D925" w14:textId="77777777" w:rsidR="00986DCA" w:rsidRPr="008F49E5" w:rsidRDefault="00986DCA" w:rsidP="008F49E5">
            <w:pPr>
              <w:jc w:val="center"/>
              <w:rPr>
                <w:lang w:val="es-GT" w:eastAsia="es-GT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090E" w14:textId="77777777" w:rsidR="00986DCA" w:rsidRPr="008F49E5" w:rsidRDefault="00986DCA" w:rsidP="008F49E5">
            <w:pPr>
              <w:jc w:val="center"/>
              <w:rPr>
                <w:lang w:val="es-GT" w:eastAsia="es-G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22CC" w14:textId="77777777" w:rsidR="00986DCA" w:rsidRPr="008F49E5" w:rsidRDefault="00986DCA" w:rsidP="008F49E5">
            <w:pPr>
              <w:jc w:val="center"/>
              <w:rPr>
                <w:lang w:val="es-GT" w:eastAsia="es-G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B53E" w14:textId="77777777" w:rsidR="00986DCA" w:rsidRPr="008F49E5" w:rsidRDefault="00986DCA" w:rsidP="008F49E5">
            <w:pPr>
              <w:jc w:val="center"/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C9CA" w14:textId="77777777" w:rsidR="00986DCA" w:rsidRPr="008F49E5" w:rsidRDefault="00986DCA" w:rsidP="008F49E5">
            <w:pPr>
              <w:jc w:val="center"/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220C" w14:textId="77777777" w:rsidR="00986DCA" w:rsidRPr="008F49E5" w:rsidRDefault="00986DCA" w:rsidP="008F49E5">
            <w:pPr>
              <w:jc w:val="center"/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1421" w14:textId="77777777" w:rsidR="00986DCA" w:rsidRPr="008F49E5" w:rsidRDefault="00986DCA" w:rsidP="008F49E5">
            <w:pPr>
              <w:jc w:val="center"/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13CD" w14:textId="77777777" w:rsidR="00986DCA" w:rsidRPr="008F49E5" w:rsidRDefault="00986DCA" w:rsidP="008F49E5">
            <w:pPr>
              <w:jc w:val="center"/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62D6" w14:textId="77777777" w:rsidR="00986DCA" w:rsidRPr="008F49E5" w:rsidRDefault="00986DCA" w:rsidP="008F49E5">
            <w:pPr>
              <w:jc w:val="center"/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6A88" w14:textId="77777777" w:rsidR="00986DCA" w:rsidRPr="008F49E5" w:rsidRDefault="00986DCA" w:rsidP="008F49E5">
            <w:pPr>
              <w:jc w:val="center"/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C57C" w14:textId="77777777" w:rsidR="00986DCA" w:rsidRPr="008F49E5" w:rsidRDefault="00986DCA" w:rsidP="008F49E5">
            <w:pPr>
              <w:jc w:val="center"/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1D54" w14:textId="77777777" w:rsidR="00986DCA" w:rsidRPr="008F49E5" w:rsidRDefault="00986DCA" w:rsidP="008F49E5">
            <w:pPr>
              <w:jc w:val="center"/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2650" w14:textId="77777777" w:rsidR="00986DCA" w:rsidRPr="008F49E5" w:rsidRDefault="00986DCA" w:rsidP="008F49E5">
            <w:pPr>
              <w:jc w:val="center"/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9C35" w14:textId="77777777" w:rsidR="00986DCA" w:rsidRPr="008F49E5" w:rsidRDefault="00986DCA" w:rsidP="008F49E5">
            <w:pPr>
              <w:jc w:val="center"/>
              <w:rPr>
                <w:lang w:val="es-GT" w:eastAsia="es-G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9297" w14:textId="77777777" w:rsidR="00986DCA" w:rsidRPr="008F49E5" w:rsidRDefault="00986DCA" w:rsidP="008F49E5">
            <w:pPr>
              <w:jc w:val="center"/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9615" w14:textId="77777777" w:rsidR="00986DCA" w:rsidRPr="008F49E5" w:rsidRDefault="00986DCA" w:rsidP="008F49E5">
            <w:pPr>
              <w:jc w:val="center"/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5456" w14:textId="77777777" w:rsidR="00986DCA" w:rsidRPr="008F49E5" w:rsidRDefault="00986DCA" w:rsidP="008F49E5">
            <w:pPr>
              <w:jc w:val="center"/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1D44" w14:textId="77777777" w:rsidR="00986DCA" w:rsidRPr="008F49E5" w:rsidRDefault="00986DCA" w:rsidP="008F49E5">
            <w:pPr>
              <w:jc w:val="center"/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A91E" w14:textId="77777777" w:rsidR="00986DCA" w:rsidRPr="008F49E5" w:rsidRDefault="00986DCA" w:rsidP="008F49E5">
            <w:pPr>
              <w:jc w:val="center"/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E7EB" w14:textId="77777777" w:rsidR="00986DCA" w:rsidRPr="008F49E5" w:rsidRDefault="00986DCA" w:rsidP="008F49E5">
            <w:pPr>
              <w:jc w:val="center"/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24AC" w14:textId="77777777" w:rsidR="00986DCA" w:rsidRPr="008F49E5" w:rsidRDefault="00986DCA" w:rsidP="008F49E5">
            <w:pPr>
              <w:jc w:val="center"/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AF88" w14:textId="77777777" w:rsidR="00986DCA" w:rsidRPr="008F49E5" w:rsidRDefault="00986DCA" w:rsidP="008F49E5">
            <w:pPr>
              <w:jc w:val="center"/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AE1A" w14:textId="77777777" w:rsidR="00986DCA" w:rsidRPr="008F49E5" w:rsidRDefault="00986DCA" w:rsidP="008F49E5">
            <w:pPr>
              <w:jc w:val="center"/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F00A" w14:textId="77777777" w:rsidR="00986DCA" w:rsidRPr="008F49E5" w:rsidRDefault="00986DCA" w:rsidP="008F49E5">
            <w:pPr>
              <w:jc w:val="center"/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8C3E" w14:textId="77777777" w:rsidR="00986DCA" w:rsidRPr="008F49E5" w:rsidRDefault="00986DCA" w:rsidP="008F49E5">
            <w:pPr>
              <w:jc w:val="center"/>
              <w:rPr>
                <w:lang w:val="es-GT" w:eastAsia="es-GT"/>
              </w:rPr>
            </w:pPr>
          </w:p>
        </w:tc>
      </w:tr>
      <w:tr w:rsidR="008F49E5" w:rsidRPr="008F49E5" w14:paraId="6F40AF2D" w14:textId="77777777" w:rsidTr="008F49E5">
        <w:trPr>
          <w:trHeight w:val="255"/>
          <w:jc w:val="center"/>
        </w:trPr>
        <w:tc>
          <w:tcPr>
            <w:tcW w:w="28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1FD6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Agradecemos la respuesta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0A78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5A2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C19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8AC7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C97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880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DA5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65B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1D9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8E4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3FF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B2F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7057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A5C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8E6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D2A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CE7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F3E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EFD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DB8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DFF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3F0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CFA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41A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BE2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404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851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832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BF9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F6D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E21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08D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E51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B4C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72C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499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</w:tr>
      <w:tr w:rsidR="008F49E5" w:rsidRPr="008F49E5" w14:paraId="2A9B00A0" w14:textId="77777777" w:rsidTr="008F49E5">
        <w:trPr>
          <w:trHeight w:val="255"/>
          <w:jc w:val="center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327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8CA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15D1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E5D8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6FA2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6A80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8A51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2B5C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388B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20D3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193F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6C2F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2AC8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1FB0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9288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4476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38F5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E9F1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964A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7692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AF5F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B8A1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D10A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5E73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C49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7587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7770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D860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CAA8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6653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5D21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A61E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B8E3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B10D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211E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57FD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5580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FF6D7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D635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97E5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F9E4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6D94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9BB47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267C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37CE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C8F2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D8D9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D7DF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823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39C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</w:tr>
      <w:tr w:rsidR="008F49E5" w:rsidRPr="008F49E5" w14:paraId="725ACE5A" w14:textId="77777777" w:rsidTr="008F49E5">
        <w:trPr>
          <w:trHeight w:val="255"/>
          <w:jc w:val="center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CD9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276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4371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2C1A" w14:textId="10984FED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B630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39FC" w14:textId="77777777" w:rsidR="008F49E5" w:rsidRPr="008F49E5" w:rsidRDefault="008F49E5" w:rsidP="008F49E5">
            <w:pPr>
              <w:jc w:val="center"/>
              <w:rPr>
                <w:lang w:val="es-GT" w:eastAsia="es-GT"/>
              </w:rPr>
            </w:pPr>
          </w:p>
        </w:tc>
        <w:tc>
          <w:tcPr>
            <w:tcW w:w="4493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5DC6" w14:textId="3E3EFE48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5DFB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32F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</w:tr>
      <w:tr w:rsidR="008F49E5" w:rsidRPr="008F49E5" w14:paraId="633E6D26" w14:textId="77777777" w:rsidTr="008F49E5">
        <w:trPr>
          <w:trHeight w:val="255"/>
          <w:jc w:val="center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469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A88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4371" w:type="dxa"/>
            <w:gridSpan w:val="2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7B43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92B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DE2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4493" w:type="dxa"/>
            <w:gridSpan w:val="2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96A5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2A4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ED0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</w:tr>
      <w:tr w:rsidR="008F49E5" w:rsidRPr="008F49E5" w14:paraId="72BADC4F" w14:textId="77777777" w:rsidTr="008F49E5">
        <w:trPr>
          <w:trHeight w:val="255"/>
          <w:jc w:val="center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46C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64A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4371" w:type="dxa"/>
            <w:gridSpan w:val="2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C1B8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770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107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4493" w:type="dxa"/>
            <w:gridSpan w:val="2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DB80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A18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A4B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</w:tr>
      <w:tr w:rsidR="008F49E5" w:rsidRPr="008F49E5" w14:paraId="4C81C298" w14:textId="77777777" w:rsidTr="008F49E5">
        <w:trPr>
          <w:trHeight w:val="255"/>
          <w:jc w:val="center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C3E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47E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4371" w:type="dxa"/>
            <w:gridSpan w:val="2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7FD2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94C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4E2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4493" w:type="dxa"/>
            <w:gridSpan w:val="2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4E83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ECB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8B8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</w:tr>
      <w:tr w:rsidR="008F49E5" w:rsidRPr="008F49E5" w14:paraId="5B9D9AAF" w14:textId="77777777" w:rsidTr="008F49E5">
        <w:trPr>
          <w:trHeight w:val="255"/>
          <w:jc w:val="center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0C4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999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4371" w:type="dxa"/>
            <w:gridSpan w:val="2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6231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C2F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B34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4493" w:type="dxa"/>
            <w:gridSpan w:val="2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8952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FE4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F4C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</w:tr>
      <w:tr w:rsidR="008F49E5" w:rsidRPr="008F49E5" w14:paraId="5D49B961" w14:textId="77777777" w:rsidTr="008F49E5">
        <w:trPr>
          <w:trHeight w:val="255"/>
          <w:jc w:val="center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24C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EEF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4371" w:type="dxa"/>
            <w:gridSpan w:val="2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5F49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6BA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DFD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4493" w:type="dxa"/>
            <w:gridSpan w:val="2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51EF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305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5BE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</w:tr>
      <w:tr w:rsidR="008F49E5" w:rsidRPr="008F49E5" w14:paraId="18F6FE4E" w14:textId="77777777" w:rsidTr="008F49E5">
        <w:trPr>
          <w:trHeight w:val="255"/>
          <w:jc w:val="center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94A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CEE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4371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8B19B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Firma, Nombre y Sello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6AAA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D00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4493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469D4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Firma, Nombre y Sello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9B18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C09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</w:tr>
      <w:tr w:rsidR="008F49E5" w:rsidRPr="008F49E5" w14:paraId="0C791C6A" w14:textId="77777777" w:rsidTr="008F49E5">
        <w:trPr>
          <w:trHeight w:val="510"/>
          <w:jc w:val="center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B8A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88A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4371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4578A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Director(a) del Establecimiento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14CF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349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449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AA1F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Autoridad de Distrito Educativo - Orientador Metodológico Departamental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1C03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742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</w:tr>
      <w:tr w:rsidR="008F49E5" w:rsidRPr="008F49E5" w14:paraId="7E5EDC59" w14:textId="77777777" w:rsidTr="008F49E5">
        <w:trPr>
          <w:trHeight w:val="255"/>
          <w:jc w:val="center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BCB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7B4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F36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F75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2D9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4FD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2F0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927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8E0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C38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98A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7E7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0EC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55B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254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F02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C5B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CF6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843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2DB7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B49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39C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871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CBD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5B6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908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466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D22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485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0CD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5D8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2AE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F3D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D4E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317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398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030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F21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83E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C7B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F4B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3CF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D4F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92E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5D9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85C7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234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F13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F0E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347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</w:tr>
      <w:tr w:rsidR="008F49E5" w:rsidRPr="008F49E5" w14:paraId="11630A83" w14:textId="77777777" w:rsidTr="008F49E5">
        <w:trPr>
          <w:trHeight w:val="255"/>
          <w:jc w:val="center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2CB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D91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914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654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EF2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1C1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6AC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38E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674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0B6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4A9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1FC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199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D9E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EB1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4EE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0E2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47D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A9C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B9E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2D9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A1D7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753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B7F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927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80A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3A9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AE6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E02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916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065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5E1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89B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2B2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9D6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616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2587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6A9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AFD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F51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5F3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4FE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BD5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62F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70D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396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DE3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D91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43E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30F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</w:tr>
      <w:tr w:rsidR="008F49E5" w:rsidRPr="008F49E5" w14:paraId="7ED30A5C" w14:textId="77777777" w:rsidTr="008F49E5">
        <w:trPr>
          <w:trHeight w:val="255"/>
          <w:jc w:val="center"/>
        </w:trPr>
        <w:tc>
          <w:tcPr>
            <w:tcW w:w="10098" w:type="dxa"/>
            <w:gridSpan w:val="5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6FF76" w14:textId="6EAEFA90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 xml:space="preserve">EXCLUSIVO </w:t>
            </w:r>
            <w:r>
              <w:rPr>
                <w:rFonts w:ascii="Arial" w:hAnsi="Arial" w:cs="Arial"/>
                <w:color w:val="000000"/>
                <w:lang w:val="es-GT" w:eastAsia="es-GT"/>
              </w:rPr>
              <w:t>PERSONAL DE DIGEF</w:t>
            </w:r>
          </w:p>
        </w:tc>
      </w:tr>
      <w:tr w:rsidR="008F49E5" w:rsidRPr="008F49E5" w14:paraId="303C269F" w14:textId="77777777" w:rsidTr="008F49E5">
        <w:trPr>
          <w:trHeight w:val="255"/>
          <w:jc w:val="center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69FB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8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6DB8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Fecha de ingreso:</w:t>
            </w:r>
          </w:p>
        </w:tc>
        <w:tc>
          <w:tcPr>
            <w:tcW w:w="788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CF3C7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E69E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</w:tr>
      <w:tr w:rsidR="008F49E5" w:rsidRPr="008F49E5" w14:paraId="7BC7F138" w14:textId="77777777" w:rsidTr="008F49E5">
        <w:trPr>
          <w:trHeight w:val="255"/>
          <w:jc w:val="center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78D5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3968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FCD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5E1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0CC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CF0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749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D8E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39C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9147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4DC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7DD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9EC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8FD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DB0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F81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DA8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77C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033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C487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3DA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AB2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94B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399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8BD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324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2F2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937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A4E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4BB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8E9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DC6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0EB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BF5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766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025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C067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2D9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1BE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28B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CC1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DB9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D0A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45C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CCD7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11C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9F3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C2F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651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DC88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</w:tr>
      <w:tr w:rsidR="008F49E5" w:rsidRPr="008F49E5" w14:paraId="6D969571" w14:textId="77777777" w:rsidTr="008F49E5">
        <w:trPr>
          <w:trHeight w:val="255"/>
          <w:jc w:val="center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EACE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34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A53F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Cumple con listado de requisitos: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3582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8AF9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Si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66EFD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B567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13E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26F7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No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0B096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690C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C32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A30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7C9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85E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B3D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903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FFB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4ED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8B2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5DB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D82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EDA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AEB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02F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9F1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00DB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</w:tr>
      <w:tr w:rsidR="008F49E5" w:rsidRPr="008F49E5" w14:paraId="5974A872" w14:textId="77777777" w:rsidTr="008F49E5">
        <w:trPr>
          <w:trHeight w:val="255"/>
          <w:jc w:val="center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FF9E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3C12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590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31B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472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6F3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791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C42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8AC7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B00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340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378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E0C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141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B21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0B7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091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3D1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142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585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D2B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DEF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A3A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B87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122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58F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9E9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32A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6AC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82B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C7E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79B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E25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CA3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A88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C82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F42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A66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8B8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FEB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1E6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3B4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DA0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F49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5D3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B87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097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2E2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9DC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0FC3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</w:tr>
      <w:tr w:rsidR="008F49E5" w:rsidRPr="008F49E5" w14:paraId="4C3B6139" w14:textId="77777777" w:rsidTr="008F49E5">
        <w:trPr>
          <w:trHeight w:val="255"/>
          <w:jc w:val="center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F9F3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4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7C5A2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Revisado por: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5901F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6DEE8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26ED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2A14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291C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EC5A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23D9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279B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343F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3D55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D414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D26B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40F7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2ADF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88CC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6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D8F4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Autorizado por: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C064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753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FA3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33B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E93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0A7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8FF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5E7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8DC4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866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BE7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B8C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44F7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AB0C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B3D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2533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126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FE5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5862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</w:tr>
      <w:tr w:rsidR="008F49E5" w:rsidRPr="008F49E5" w14:paraId="4E712C6D" w14:textId="77777777" w:rsidTr="008F49E5">
        <w:trPr>
          <w:trHeight w:val="255"/>
          <w:jc w:val="center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9556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4428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BE9D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539E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B24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64D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4493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B9DE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35BE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876C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</w:tr>
      <w:tr w:rsidR="008F49E5" w:rsidRPr="008F49E5" w14:paraId="4B5C0076" w14:textId="77777777" w:rsidTr="008F49E5">
        <w:trPr>
          <w:trHeight w:val="255"/>
          <w:jc w:val="center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248B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4428" w:type="dxa"/>
            <w:gridSpan w:val="2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C542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49DF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C22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6F30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4493" w:type="dxa"/>
            <w:gridSpan w:val="2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604E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37F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28AB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</w:tr>
      <w:tr w:rsidR="008F49E5" w:rsidRPr="008F49E5" w14:paraId="32EF24A7" w14:textId="77777777" w:rsidTr="008F49E5">
        <w:trPr>
          <w:trHeight w:val="255"/>
          <w:jc w:val="center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3539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4428" w:type="dxa"/>
            <w:gridSpan w:val="2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9344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5D17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F679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65DD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4493" w:type="dxa"/>
            <w:gridSpan w:val="2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83F5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427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CD3A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</w:tr>
      <w:tr w:rsidR="008F49E5" w:rsidRPr="008F49E5" w14:paraId="5EC94DFF" w14:textId="77777777" w:rsidTr="008F49E5">
        <w:trPr>
          <w:trHeight w:val="255"/>
          <w:jc w:val="center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FACE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4428" w:type="dxa"/>
            <w:gridSpan w:val="2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6608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3FC2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E33E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C5B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4493" w:type="dxa"/>
            <w:gridSpan w:val="2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2764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E63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CED9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</w:tr>
      <w:tr w:rsidR="008F49E5" w:rsidRPr="008F49E5" w14:paraId="514FE581" w14:textId="77777777" w:rsidTr="008F49E5">
        <w:trPr>
          <w:trHeight w:val="255"/>
          <w:jc w:val="center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1071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4428" w:type="dxa"/>
            <w:gridSpan w:val="2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B2F8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8792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BDB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C881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4493" w:type="dxa"/>
            <w:gridSpan w:val="2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F173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BAE5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AF2B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</w:tr>
      <w:tr w:rsidR="008F49E5" w:rsidRPr="008F49E5" w14:paraId="78DAC467" w14:textId="77777777" w:rsidTr="008F49E5">
        <w:trPr>
          <w:trHeight w:val="255"/>
          <w:jc w:val="center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5A63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4428" w:type="dxa"/>
            <w:gridSpan w:val="2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373E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36F7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872F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EDD2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4493" w:type="dxa"/>
            <w:gridSpan w:val="2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394D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18AA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F57F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</w:tr>
      <w:tr w:rsidR="008F49E5" w:rsidRPr="008F49E5" w14:paraId="3C3420FC" w14:textId="77777777" w:rsidTr="008F49E5">
        <w:trPr>
          <w:trHeight w:val="255"/>
          <w:jc w:val="center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9741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44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091EC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Firma, Nombre y Sello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E792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A7E6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16EB" w14:textId="77777777" w:rsidR="008F49E5" w:rsidRPr="008F49E5" w:rsidRDefault="008F49E5" w:rsidP="008F49E5">
            <w:pPr>
              <w:rPr>
                <w:lang w:val="es-GT" w:eastAsia="es-GT"/>
              </w:rPr>
            </w:pPr>
          </w:p>
        </w:tc>
        <w:tc>
          <w:tcPr>
            <w:tcW w:w="44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C12A8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Firma, Nombre y Sello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9657" w14:textId="77777777" w:rsidR="008F49E5" w:rsidRPr="008F49E5" w:rsidRDefault="008F49E5" w:rsidP="008F4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633F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</w:tr>
      <w:tr w:rsidR="008F49E5" w:rsidRPr="008F49E5" w14:paraId="607F71F1" w14:textId="77777777" w:rsidTr="008F49E5">
        <w:trPr>
          <w:trHeight w:val="85"/>
          <w:jc w:val="center"/>
        </w:trPr>
        <w:tc>
          <w:tcPr>
            <w:tcW w:w="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1DE68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E1BEB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1BB92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5A887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F30BD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D9981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6B159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E61BF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8C1FD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6EC71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96340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14A91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695FD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4C150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8C898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44CD8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4BF8D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57032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DFE30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D50F9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862FC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A2134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8C8EB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0B11E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7AC42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82A3B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8F37F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235B7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37A81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F9C94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69B07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63D67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E5470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A131E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C5C36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A5643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C2F98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A993C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5636C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3EACB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34F4E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629FE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5DA20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DEA33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E6193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1FCF9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2BB9D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46A1A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728C8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697B" w14:textId="77777777" w:rsidR="008F49E5" w:rsidRPr="008F49E5" w:rsidRDefault="008F49E5" w:rsidP="008F49E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F49E5">
              <w:rPr>
                <w:rFonts w:ascii="Arial" w:hAnsi="Arial" w:cs="Arial"/>
                <w:color w:val="000000"/>
                <w:lang w:val="es-GT" w:eastAsia="es-GT"/>
              </w:rPr>
              <w:t> </w:t>
            </w:r>
          </w:p>
        </w:tc>
      </w:tr>
    </w:tbl>
    <w:p w14:paraId="0DCF0F61" w14:textId="5B8DAC1E" w:rsidR="007244BC" w:rsidRDefault="007244BC" w:rsidP="00766B29">
      <w:pPr>
        <w:jc w:val="both"/>
        <w:rPr>
          <w:rFonts w:ascii="Arial" w:hAnsi="Arial" w:cs="Arial"/>
          <w:sz w:val="22"/>
          <w:szCs w:val="22"/>
        </w:rPr>
      </w:pPr>
    </w:p>
    <w:sectPr w:rsidR="007244BC" w:rsidSect="00B30829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134" w:right="476" w:bottom="658" w:left="567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DF27A" w14:textId="77777777" w:rsidR="004D5D3F" w:rsidRDefault="004D5D3F" w:rsidP="003D767C">
      <w:r>
        <w:separator/>
      </w:r>
    </w:p>
  </w:endnote>
  <w:endnote w:type="continuationSeparator" w:id="0">
    <w:p w14:paraId="1BEC70AF" w14:textId="77777777" w:rsidR="004D5D3F" w:rsidRDefault="004D5D3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1FA6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9FBD9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1B57A" w14:textId="77777777" w:rsidR="004D5D3F" w:rsidRDefault="004D5D3F" w:rsidP="003D767C">
      <w:r>
        <w:separator/>
      </w:r>
    </w:p>
  </w:footnote>
  <w:footnote w:type="continuationSeparator" w:id="0">
    <w:p w14:paraId="2D886B63" w14:textId="77777777" w:rsidR="004D5D3F" w:rsidRDefault="004D5D3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47EC2" w14:textId="77777777" w:rsidR="002815A9" w:rsidRPr="00823A74" w:rsidRDefault="00EF29D2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D522D2">
      <w:rPr>
        <w:rFonts w:ascii="Century Gothic" w:hAnsi="Century Gothic"/>
        <w:sz w:val="10"/>
      </w:rPr>
      <w:t>1</w:t>
    </w:r>
    <w:r w:rsidR="00767E3E">
      <w:rPr>
        <w:rFonts w:ascii="Century Gothic" w:hAnsi="Century Gothic"/>
        <w:sz w:val="10"/>
      </w:rPr>
      <w:t>.02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3F198E" w14:paraId="25D10FC1" w14:textId="77777777" w:rsidTr="007A24A7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033FCC2B" w14:textId="4887B7BD" w:rsidR="003F198E" w:rsidRPr="006908E6" w:rsidRDefault="00A559E1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7A423BA2" wp14:editId="2331CCBA">
                <wp:extent cx="504825" cy="409575"/>
                <wp:effectExtent l="0" t="0" r="9525" b="9525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4188527B" w14:textId="129BEB13" w:rsidR="003F198E" w:rsidRPr="00735A5A" w:rsidRDefault="003F198E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735A5A"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3F198E" w14:paraId="3A96AD26" w14:textId="77777777" w:rsidTr="00133DBF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60562C23" w14:textId="77777777" w:rsidR="003F198E" w:rsidRDefault="003F198E" w:rsidP="00133DBF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5652402" w14:textId="0295F44C" w:rsidR="00703F0E" w:rsidRDefault="00703F0E" w:rsidP="00133DBF">
          <w:pPr>
            <w:jc w:val="center"/>
            <w:rPr>
              <w:rFonts w:ascii="Arial" w:hAnsi="Arial" w:cs="Arial"/>
              <w:b/>
              <w:sz w:val="24"/>
            </w:rPr>
          </w:pPr>
          <w:r w:rsidRPr="00703F0E">
            <w:rPr>
              <w:rFonts w:ascii="Arial" w:hAnsi="Arial" w:cs="Arial"/>
              <w:b/>
              <w:sz w:val="24"/>
            </w:rPr>
            <w:t xml:space="preserve">SOLICITUD DE PROYECTO DE </w:t>
          </w:r>
        </w:p>
        <w:p w14:paraId="64E8306D" w14:textId="1FAD460D" w:rsidR="003F198E" w:rsidRPr="00823A74" w:rsidRDefault="00703F0E" w:rsidP="00133DBF">
          <w:pPr>
            <w:jc w:val="center"/>
            <w:rPr>
              <w:rFonts w:ascii="Arial" w:hAnsi="Arial" w:cs="Arial"/>
              <w:b/>
              <w:sz w:val="24"/>
            </w:rPr>
          </w:pPr>
          <w:r w:rsidRPr="00703F0E">
            <w:rPr>
              <w:rFonts w:ascii="Arial" w:hAnsi="Arial" w:cs="Arial"/>
              <w:b/>
              <w:sz w:val="24"/>
            </w:rPr>
            <w:t>INFRAESTRUCTURA DEPORTIVA ESCOLAR</w:t>
          </w:r>
        </w:p>
      </w:tc>
    </w:tr>
    <w:tr w:rsidR="003F198E" w14:paraId="5A8B6EBF" w14:textId="77777777" w:rsidTr="00133DBF">
      <w:trPr>
        <w:cantSplit/>
        <w:trHeight w:val="60"/>
      </w:trPr>
      <w:tc>
        <w:tcPr>
          <w:tcW w:w="856" w:type="dxa"/>
          <w:vMerge/>
        </w:tcPr>
        <w:p w14:paraId="417D65B1" w14:textId="77777777" w:rsidR="003F198E" w:rsidRDefault="003F198E" w:rsidP="00133DBF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2B31DCF" w14:textId="04B5F571" w:rsidR="003F198E" w:rsidRPr="00504819" w:rsidRDefault="003F198E" w:rsidP="002A59F1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2A59F1">
            <w:rPr>
              <w:rFonts w:ascii="Arial" w:hAnsi="Arial" w:cs="Arial"/>
              <w:sz w:val="16"/>
            </w:rPr>
            <w:t>Infraestructura Escolar Deportiva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C8B2DE5" w14:textId="34965F96" w:rsidR="003F198E" w:rsidRPr="008A404F" w:rsidRDefault="003F198E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F71904">
            <w:rPr>
              <w:rFonts w:ascii="Arial" w:hAnsi="Arial" w:cs="Arial"/>
              <w:b/>
              <w:sz w:val="16"/>
              <w:szCs w:val="16"/>
            </w:rPr>
            <w:t>INF</w:t>
          </w:r>
          <w:r>
            <w:rPr>
              <w:rFonts w:ascii="Arial" w:hAnsi="Arial" w:cs="Arial"/>
              <w:b/>
              <w:sz w:val="16"/>
              <w:szCs w:val="16"/>
            </w:rPr>
            <w:t>-</w:t>
          </w:r>
          <w:r w:rsidR="00F71904">
            <w:rPr>
              <w:rFonts w:ascii="Arial" w:hAnsi="Arial" w:cs="Arial"/>
              <w:b/>
              <w:sz w:val="16"/>
              <w:szCs w:val="16"/>
            </w:rPr>
            <w:t>FOR</w:t>
          </w:r>
          <w:r>
            <w:rPr>
              <w:rFonts w:ascii="Arial" w:hAnsi="Arial" w:cs="Arial"/>
              <w:b/>
              <w:sz w:val="16"/>
              <w:szCs w:val="16"/>
            </w:rPr>
            <w:t>-</w:t>
          </w:r>
          <w:r w:rsidR="00F71904">
            <w:rPr>
              <w:rFonts w:ascii="Arial" w:hAnsi="Arial" w:cs="Arial"/>
              <w:b/>
              <w:sz w:val="16"/>
              <w:szCs w:val="16"/>
            </w:rPr>
            <w:t>02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26C7DA9" w14:textId="303ED1BD" w:rsidR="003F198E" w:rsidRPr="00504819" w:rsidRDefault="003F198E" w:rsidP="002A59F1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2A59F1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71DBA93" w14:textId="77777777" w:rsidR="003F198E" w:rsidRPr="00051689" w:rsidRDefault="003F198E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89462B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89462B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2246AF5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37F05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3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5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0"/>
  </w:num>
  <w:num w:numId="2">
    <w:abstractNumId w:val="29"/>
  </w:num>
  <w:num w:numId="3">
    <w:abstractNumId w:val="22"/>
  </w:num>
  <w:num w:numId="4">
    <w:abstractNumId w:val="6"/>
  </w:num>
  <w:num w:numId="5">
    <w:abstractNumId w:val="31"/>
  </w:num>
  <w:num w:numId="6">
    <w:abstractNumId w:val="17"/>
  </w:num>
  <w:num w:numId="7">
    <w:abstractNumId w:val="32"/>
  </w:num>
  <w:num w:numId="8">
    <w:abstractNumId w:val="16"/>
  </w:num>
  <w:num w:numId="9">
    <w:abstractNumId w:val="3"/>
  </w:num>
  <w:num w:numId="10">
    <w:abstractNumId w:val="35"/>
  </w:num>
  <w:num w:numId="11">
    <w:abstractNumId w:val="25"/>
  </w:num>
  <w:num w:numId="12">
    <w:abstractNumId w:val="15"/>
  </w:num>
  <w:num w:numId="13">
    <w:abstractNumId w:val="18"/>
  </w:num>
  <w:num w:numId="14">
    <w:abstractNumId w:val="9"/>
  </w:num>
  <w:num w:numId="15">
    <w:abstractNumId w:val="33"/>
  </w:num>
  <w:num w:numId="16">
    <w:abstractNumId w:val="26"/>
  </w:num>
  <w:num w:numId="17">
    <w:abstractNumId w:val="27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8"/>
  </w:num>
  <w:num w:numId="25">
    <w:abstractNumId w:val="20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4"/>
  </w:num>
  <w:num w:numId="31">
    <w:abstractNumId w:val="21"/>
  </w:num>
  <w:num w:numId="32">
    <w:abstractNumId w:val="8"/>
  </w:num>
  <w:num w:numId="33">
    <w:abstractNumId w:val="13"/>
  </w:num>
  <w:num w:numId="34">
    <w:abstractNumId w:val="2"/>
  </w:num>
  <w:num w:numId="35">
    <w:abstractNumId w:val="34"/>
  </w:num>
  <w:num w:numId="36">
    <w:abstractNumId w:val="23"/>
  </w:num>
  <w:num w:numId="37">
    <w:abstractNumId w:val="24"/>
  </w:num>
  <w:num w:numId="38">
    <w:abstractNumId w:val="1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0E"/>
    <w:rsid w:val="000345EF"/>
    <w:rsid w:val="00051689"/>
    <w:rsid w:val="0006042E"/>
    <w:rsid w:val="00063A1B"/>
    <w:rsid w:val="0006777F"/>
    <w:rsid w:val="000941DC"/>
    <w:rsid w:val="000A4B3F"/>
    <w:rsid w:val="000D479A"/>
    <w:rsid w:val="000E2596"/>
    <w:rsid w:val="000F23A7"/>
    <w:rsid w:val="00133DBF"/>
    <w:rsid w:val="00153DA2"/>
    <w:rsid w:val="0015471C"/>
    <w:rsid w:val="001E0E0B"/>
    <w:rsid w:val="002216A8"/>
    <w:rsid w:val="002573D6"/>
    <w:rsid w:val="002815A9"/>
    <w:rsid w:val="00284555"/>
    <w:rsid w:val="0029731D"/>
    <w:rsid w:val="002A59F1"/>
    <w:rsid w:val="002D4871"/>
    <w:rsid w:val="002D7971"/>
    <w:rsid w:val="00304CDD"/>
    <w:rsid w:val="0033518A"/>
    <w:rsid w:val="00335EBD"/>
    <w:rsid w:val="00341D44"/>
    <w:rsid w:val="00346403"/>
    <w:rsid w:val="00350DB4"/>
    <w:rsid w:val="00356F9D"/>
    <w:rsid w:val="00361FCA"/>
    <w:rsid w:val="00362EED"/>
    <w:rsid w:val="00393DDF"/>
    <w:rsid w:val="003B52B2"/>
    <w:rsid w:val="003D767C"/>
    <w:rsid w:val="003E3723"/>
    <w:rsid w:val="003F198E"/>
    <w:rsid w:val="003F26D0"/>
    <w:rsid w:val="00424F28"/>
    <w:rsid w:val="00437BD8"/>
    <w:rsid w:val="0048542C"/>
    <w:rsid w:val="00485FAF"/>
    <w:rsid w:val="004D5D3F"/>
    <w:rsid w:val="004E2A63"/>
    <w:rsid w:val="004E7021"/>
    <w:rsid w:val="004F3927"/>
    <w:rsid w:val="00513D55"/>
    <w:rsid w:val="00544E6F"/>
    <w:rsid w:val="005913F5"/>
    <w:rsid w:val="005D7E41"/>
    <w:rsid w:val="005F6DD1"/>
    <w:rsid w:val="00606BBA"/>
    <w:rsid w:val="00662BC2"/>
    <w:rsid w:val="0066615A"/>
    <w:rsid w:val="0067323E"/>
    <w:rsid w:val="00684D00"/>
    <w:rsid w:val="00690752"/>
    <w:rsid w:val="006B0823"/>
    <w:rsid w:val="006C1ABA"/>
    <w:rsid w:val="006D15DD"/>
    <w:rsid w:val="006E622B"/>
    <w:rsid w:val="0070071D"/>
    <w:rsid w:val="00703F0E"/>
    <w:rsid w:val="00716CFD"/>
    <w:rsid w:val="007244BC"/>
    <w:rsid w:val="00733D8C"/>
    <w:rsid w:val="00735A5A"/>
    <w:rsid w:val="007379D5"/>
    <w:rsid w:val="00766B29"/>
    <w:rsid w:val="00767E3E"/>
    <w:rsid w:val="0077065F"/>
    <w:rsid w:val="00773E90"/>
    <w:rsid w:val="0078101C"/>
    <w:rsid w:val="00786110"/>
    <w:rsid w:val="007A24A7"/>
    <w:rsid w:val="007C2A60"/>
    <w:rsid w:val="007C5800"/>
    <w:rsid w:val="007E31EC"/>
    <w:rsid w:val="007E77A3"/>
    <w:rsid w:val="007F7979"/>
    <w:rsid w:val="00800721"/>
    <w:rsid w:val="00811F2D"/>
    <w:rsid w:val="00817218"/>
    <w:rsid w:val="00821EA2"/>
    <w:rsid w:val="00823A74"/>
    <w:rsid w:val="00851892"/>
    <w:rsid w:val="00880B9E"/>
    <w:rsid w:val="00887B4A"/>
    <w:rsid w:val="0089462B"/>
    <w:rsid w:val="008A404F"/>
    <w:rsid w:val="008A786E"/>
    <w:rsid w:val="008F49E5"/>
    <w:rsid w:val="00911141"/>
    <w:rsid w:val="009235BE"/>
    <w:rsid w:val="009525BE"/>
    <w:rsid w:val="00953D18"/>
    <w:rsid w:val="00974E63"/>
    <w:rsid w:val="00986DCA"/>
    <w:rsid w:val="009A4EBD"/>
    <w:rsid w:val="009D16E0"/>
    <w:rsid w:val="009E3088"/>
    <w:rsid w:val="00A218D2"/>
    <w:rsid w:val="00A41D2A"/>
    <w:rsid w:val="00A46670"/>
    <w:rsid w:val="00A559E1"/>
    <w:rsid w:val="00A6732B"/>
    <w:rsid w:val="00B20EAE"/>
    <w:rsid w:val="00B21CE2"/>
    <w:rsid w:val="00B30829"/>
    <w:rsid w:val="00B34783"/>
    <w:rsid w:val="00B470C7"/>
    <w:rsid w:val="00B77BB0"/>
    <w:rsid w:val="00BB7841"/>
    <w:rsid w:val="00BC3750"/>
    <w:rsid w:val="00C24B62"/>
    <w:rsid w:val="00C4180B"/>
    <w:rsid w:val="00C43D70"/>
    <w:rsid w:val="00C66713"/>
    <w:rsid w:val="00C73F5F"/>
    <w:rsid w:val="00CC1034"/>
    <w:rsid w:val="00CE462C"/>
    <w:rsid w:val="00CE52BD"/>
    <w:rsid w:val="00D21666"/>
    <w:rsid w:val="00D522D2"/>
    <w:rsid w:val="00D553E6"/>
    <w:rsid w:val="00D644F4"/>
    <w:rsid w:val="00D85046"/>
    <w:rsid w:val="00DA0498"/>
    <w:rsid w:val="00DA2E83"/>
    <w:rsid w:val="00DD43B4"/>
    <w:rsid w:val="00DD77A7"/>
    <w:rsid w:val="00E4041F"/>
    <w:rsid w:val="00E97F48"/>
    <w:rsid w:val="00ED7B2B"/>
    <w:rsid w:val="00EE4741"/>
    <w:rsid w:val="00EF29D2"/>
    <w:rsid w:val="00F23E49"/>
    <w:rsid w:val="00F263AC"/>
    <w:rsid w:val="00F26526"/>
    <w:rsid w:val="00F71904"/>
    <w:rsid w:val="00F82037"/>
    <w:rsid w:val="00FA184B"/>
    <w:rsid w:val="00FC66E1"/>
    <w:rsid w:val="00FD62E7"/>
    <w:rsid w:val="00FE57D2"/>
    <w:rsid w:val="00FE78D3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3799E7"/>
  <w15:chartTrackingRefBased/>
  <w15:docId w15:val="{5E085924-C5C4-40A2-9DA7-61FBB537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acastro\Downloads\pla-plt-01carta_ve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pla-plt-01carta_ver</Template>
  <TotalTime>1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Castro</dc:creator>
  <cp:keywords/>
  <dc:description/>
  <cp:lastModifiedBy>Ada Jeannette Marroquin Juarez</cp:lastModifiedBy>
  <cp:revision>4</cp:revision>
  <cp:lastPrinted>2022-02-23T16:09:00Z</cp:lastPrinted>
  <dcterms:created xsi:type="dcterms:W3CDTF">2022-02-25T15:48:00Z</dcterms:created>
  <dcterms:modified xsi:type="dcterms:W3CDTF">2022-02-25T15:56:00Z</dcterms:modified>
</cp:coreProperties>
</file>